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360CA1" w14:paraId="7C54C5CF" w14:textId="77777777" w:rsidTr="00FC4C0C">
        <w:trPr>
          <w:jc w:val="center"/>
        </w:trPr>
        <w:tc>
          <w:tcPr>
            <w:tcW w:w="10456" w:type="dxa"/>
          </w:tcPr>
          <w:p w14:paraId="5CA8AFCE" w14:textId="1E0499BD" w:rsidR="00360CA1" w:rsidRPr="00360CA1" w:rsidRDefault="00360CA1" w:rsidP="00360CA1">
            <w:pPr>
              <w:spacing w:before="24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0" wp14:anchorId="1E185496" wp14:editId="014EAF0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1735200" cy="8028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yuk\OneDrive\Masaüstü\f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CA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140C6" w14:textId="77777777" w:rsidR="00360CA1" w:rsidRPr="00360CA1" w:rsidRDefault="00360CA1" w:rsidP="00360CA1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A1">
              <w:rPr>
                <w:rFonts w:ascii="Times New Roman" w:hAnsi="Times New Roman" w:cs="Times New Roman"/>
                <w:b/>
                <w:sz w:val="24"/>
                <w:szCs w:val="24"/>
              </w:rPr>
              <w:t>SELÇUK ÜNİVERSİTESİ</w:t>
            </w:r>
          </w:p>
          <w:p w14:paraId="2B99121E" w14:textId="77777777" w:rsidR="00360CA1" w:rsidRDefault="00360CA1" w:rsidP="00360CA1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A1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2887C9C8" w14:textId="4DDCD30A" w:rsidR="00360CA1" w:rsidRDefault="00360CA1" w:rsidP="00360CA1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8D0D1F" w14:paraId="5CB9FDF1" w14:textId="77777777" w:rsidTr="001727BE">
        <w:tc>
          <w:tcPr>
            <w:tcW w:w="10490" w:type="dxa"/>
            <w:shd w:val="clear" w:color="auto" w:fill="FFFFFF" w:themeFill="background1"/>
          </w:tcPr>
          <w:p w14:paraId="562DD1B2" w14:textId="2D438B65" w:rsidR="008151A3" w:rsidRDefault="009622AB" w:rsidP="008151A3">
            <w:pPr>
              <w:spacing w:before="240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="00237A24" w:rsidRPr="0081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BİLİMLERİ ENSTİTÜSÜ MÜDÜRLÜĞÜ’NE</w:t>
            </w:r>
          </w:p>
          <w:p w14:paraId="62C2E216" w14:textId="03E68DE5" w:rsidR="000863A9" w:rsidRDefault="000863A9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151A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 xml:space="preserve">Tarih için </w:t>
                </w:r>
                <w:proofErr w:type="gramStart"/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>Tıklayınız</w:t>
                </w:r>
                <w:proofErr w:type="gramEnd"/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58907168" w:rsidR="000863A9" w:rsidRPr="00415043" w:rsidRDefault="00237A24" w:rsidP="009622AB">
            <w:pPr>
              <w:shd w:val="clear" w:color="auto" w:fill="FFFFFF" w:themeFill="background1"/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="00F27AE1"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Lisansüstü Eğitim Enstitüleri Ödül </w:t>
            </w:r>
            <w:proofErr w:type="spellStart"/>
            <w:r w:rsidR="00F27AE1"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>Yönergesi</w:t>
            </w:r>
            <w:r w:rsidR="009622AB">
              <w:rPr>
                <w:rFonts w:ascii="Times New Roman" w:eastAsia="MS Gothic" w:hAnsi="Times New Roman" w:cs="Times New Roman"/>
                <w:sz w:val="24"/>
                <w:szCs w:val="24"/>
              </w:rPr>
              <w:t>’ne</w:t>
            </w:r>
            <w:proofErr w:type="spellEnd"/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 w:rsidR="00810FC4"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En Başarılı Doktora Tez Ödülüne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>başvurumun kabulü hususunda;</w:t>
            </w:r>
          </w:p>
          <w:p w14:paraId="5EFEBB68" w14:textId="0B7B3AE9" w:rsidR="00237A24" w:rsidRPr="00415043" w:rsidRDefault="00237A24" w:rsidP="008D0D1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12AA8C94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9622AB"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</w:t>
            </w:r>
            <w:r w:rsidR="009622AB">
              <w:rPr>
                <w:rFonts w:eastAsia="MS Gothic" w:cstheme="minorHAnsi"/>
                <w:b/>
                <w:sz w:val="20"/>
                <w:szCs w:val="20"/>
              </w:rPr>
              <w:t xml:space="preserve">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</w:t>
            </w:r>
            <w:r w:rsidR="009622AB">
              <w:rPr>
                <w:rFonts w:eastAsia="MS Gothic" w:cstheme="minorHAnsi"/>
                <w:b/>
                <w:sz w:val="20"/>
                <w:szCs w:val="20"/>
              </w:rPr>
              <w:t>nin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393E8AAB" w:rsidR="000863A9" w:rsidRDefault="004C1A7D" w:rsidP="009622AB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810FC4"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="00810FC4">
              <w:rPr>
                <w:i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</w:p>
          <w:p w14:paraId="36A7C193" w14:textId="2F5A8688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0"/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9622AB" w:rsidRDefault="003F29B7" w:rsidP="0002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2AB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9622AB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9622AB">
              <w:rPr>
                <w:rFonts w:ascii="Times New Roman" w:hAnsi="Times New Roman" w:cs="Times New Roman"/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9622AB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9622AB">
              <w:rPr>
                <w:rFonts w:ascii="Times New Roman" w:hAnsi="Times New Roman" w:cs="Times New Roman"/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9622AB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9622AB">
              <w:rPr>
                <w:rFonts w:ascii="Times New Roman" w:hAnsi="Times New Roman" w:cs="Times New Roman"/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B35C7B" w:rsidRPr="001973AA" w14:paraId="3AC06A75" w14:textId="77777777" w:rsidTr="008D0D1F">
        <w:trPr>
          <w:trHeight w:val="306"/>
          <w:jc w:val="center"/>
        </w:trPr>
        <w:tc>
          <w:tcPr>
            <w:tcW w:w="3114" w:type="dxa"/>
          </w:tcPr>
          <w:p w14:paraId="310CE4D4" w14:textId="0D759F33" w:rsidR="00B35C7B" w:rsidRPr="009622AB" w:rsidRDefault="00B35C7B" w:rsidP="005A1F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Adı</w:t>
            </w:r>
          </w:p>
        </w:tc>
        <w:tc>
          <w:tcPr>
            <w:tcW w:w="7342" w:type="dxa"/>
          </w:tcPr>
          <w:p w14:paraId="56B361EB" w14:textId="77777777" w:rsidR="00B35C7B" w:rsidRDefault="00B35C7B" w:rsidP="005A1F22"/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722271D0" w:rsidR="00BE4F9C" w:rsidRPr="009622AB" w:rsidRDefault="004C1A7D" w:rsidP="009622AB">
            <w:pPr>
              <w:rPr>
                <w:rFonts w:ascii="Times New Roman" w:hAnsi="Times New Roman" w:cs="Times New Roman"/>
                <w:b/>
              </w:rPr>
            </w:pPr>
            <w:r w:rsidRPr="009622AB">
              <w:rPr>
                <w:rFonts w:ascii="Times New Roman" w:hAnsi="Times New Roman" w:cs="Times New Roman"/>
                <w:b/>
              </w:rPr>
              <w:t>Mezuniyet</w:t>
            </w:r>
            <w:r w:rsidR="00BE4F9C" w:rsidRPr="009622AB">
              <w:rPr>
                <w:rFonts w:ascii="Times New Roman" w:hAnsi="Times New Roman" w:cs="Times New Roman"/>
                <w:b/>
              </w:rPr>
              <w:t xml:space="preserve"> </w:t>
            </w:r>
            <w:r w:rsidR="009622AB" w:rsidRPr="009622AB">
              <w:rPr>
                <w:rFonts w:ascii="Times New Roman" w:hAnsi="Times New Roman" w:cs="Times New Roman"/>
                <w:b/>
              </w:rPr>
              <w:t>Tarihi</w:t>
            </w:r>
            <w:r w:rsidR="00BE4F9C" w:rsidRPr="009622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6739746" w:rsidR="00BE4F9C" w:rsidRPr="00E56140" w:rsidRDefault="009622AB" w:rsidP="009622AB">
            <w:pPr>
              <w:rPr>
                <w:rFonts w:ascii="Times New Roman" w:eastAsia="MS Gothic" w:hAnsi="Times New Roman" w:cs="Times New Roman"/>
              </w:rPr>
            </w:pPr>
            <w:proofErr w:type="gramStart"/>
            <w:r w:rsidRPr="00E56140">
              <w:rPr>
                <w:rFonts w:ascii="Times New Roman" w:eastAsia="MS Gothic" w:hAnsi="Times New Roman" w:cs="Times New Roman"/>
              </w:rPr>
              <w:t>……</w:t>
            </w:r>
            <w:proofErr w:type="gramEnd"/>
            <w:r w:rsidRPr="00E56140">
              <w:rPr>
                <w:rFonts w:ascii="Times New Roman" w:eastAsia="MS Gothic" w:hAnsi="Times New Roman" w:cs="Times New Roman"/>
              </w:rPr>
              <w:t xml:space="preserve"> / </w:t>
            </w:r>
            <w:r w:rsidR="00BE4F9C" w:rsidRPr="00E56140">
              <w:rPr>
                <w:rFonts w:ascii="Times New Roman" w:eastAsia="MS Gothic" w:hAnsi="Times New Roman" w:cs="Times New Roman"/>
              </w:rPr>
              <w:t xml:space="preserve">…  / </w:t>
            </w:r>
            <w:proofErr w:type="gramStart"/>
            <w:r w:rsidR="00BE4F9C" w:rsidRPr="00E56140">
              <w:rPr>
                <w:rFonts w:ascii="Times New Roman" w:eastAsia="MS Gothic" w:hAnsi="Times New Roman" w:cs="Times New Roman"/>
              </w:rPr>
              <w:t>20</w:t>
            </w:r>
            <w:r w:rsidRPr="00E56140">
              <w:rPr>
                <w:rFonts w:ascii="Times New Roman" w:eastAsia="MS Gothic" w:hAnsi="Times New Roman" w:cs="Times New Roman"/>
              </w:rPr>
              <w:t>2</w:t>
            </w:r>
            <w:r w:rsidR="00BE4F9C" w:rsidRPr="00E56140">
              <w:rPr>
                <w:rFonts w:ascii="Times New Roman" w:eastAsia="MS Gothic" w:hAnsi="Times New Roman" w:cs="Times New Roman"/>
              </w:rPr>
              <w:t xml:space="preserve"> …</w:t>
            </w:r>
            <w:proofErr w:type="gramEnd"/>
            <w:r w:rsidR="00BE4F9C" w:rsidRPr="00E56140">
              <w:rPr>
                <w:rFonts w:ascii="Times New Roman" w:eastAsia="MS Gothic" w:hAnsi="Times New Roman" w:cs="Times New Roman"/>
              </w:rPr>
              <w:t xml:space="preserve">  </w:t>
            </w:r>
            <w:r w:rsidR="00BE4F9C" w:rsidRPr="00E561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9622AB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9622AB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9622AB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9622AB">
              <w:rPr>
                <w:rFonts w:ascii="Times New Roman" w:hAnsi="Times New Roman" w:cs="Times New Roman"/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3AB76878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950" w:rsidRPr="00B27950" w14:paraId="6C6DFD09" w14:textId="77777777" w:rsidTr="00B27950">
        <w:tc>
          <w:tcPr>
            <w:tcW w:w="10456" w:type="dxa"/>
          </w:tcPr>
          <w:p w14:paraId="299BCE89" w14:textId="20AFE667" w:rsidR="00B27950" w:rsidRPr="00B27950" w:rsidRDefault="00B27950" w:rsidP="00B2795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27950">
              <w:rPr>
                <w:rFonts w:ascii="Times New Roman" w:hAnsi="Times New Roman" w:cs="Times New Roman"/>
                <w:b/>
                <w:u w:val="single"/>
              </w:rPr>
              <w:t>DOKTORA TEZİNDEN ÜRETİLEN BİLİMSEL ÇALIŞMALAR</w:t>
            </w:r>
          </w:p>
          <w:p w14:paraId="4D96DE8B" w14:textId="77777777" w:rsidR="00B27950" w:rsidRPr="00B27950" w:rsidRDefault="00B27950" w:rsidP="00026DDB">
            <w:pPr>
              <w:rPr>
                <w:rFonts w:ascii="Times New Roman" w:hAnsi="Times New Roman" w:cs="Times New Roman"/>
              </w:rPr>
            </w:pPr>
          </w:p>
          <w:p w14:paraId="671986AD" w14:textId="11D32C87" w:rsidR="00B27950" w:rsidRPr="00B27950" w:rsidRDefault="00B27950" w:rsidP="00B27950">
            <w:pPr>
              <w:rPr>
                <w:rFonts w:ascii="Times New Roman" w:hAnsi="Times New Roman" w:cs="Times New Roman"/>
              </w:rPr>
            </w:pPr>
            <w:r w:rsidRPr="00B279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03703DE0" w14:textId="12395310" w:rsidR="00B27950" w:rsidRPr="00B27950" w:rsidRDefault="00B27950" w:rsidP="00026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</w:p>
          <w:p w14:paraId="667BB01E" w14:textId="0859FDA3" w:rsidR="00B27950" w:rsidRDefault="00295334" w:rsidP="00026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</w:p>
          <w:p w14:paraId="0191BD7C" w14:textId="6EE86D16" w:rsidR="00B27950" w:rsidRDefault="00B27950" w:rsidP="00026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5ADD84E" w14:textId="548408A4" w:rsidR="00B27950" w:rsidRDefault="00B27950" w:rsidP="00026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84C6440" w14:textId="7F640BEF" w:rsidR="00B27950" w:rsidRDefault="00295334" w:rsidP="00026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06DE8B2A" w14:textId="228D6B9A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2665C644" w14:textId="2973F7F2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60FBBF33" w14:textId="34E301E3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03CC2CB2" w14:textId="4ADB6A3A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5E870A6F" w14:textId="7DA83C95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3A290E6D" w14:textId="541B2D75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31ABD4BF" w14:textId="280D64CD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24E0D5E8" w14:textId="607AD90E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63E5DBA1" w14:textId="04279EC3" w:rsidR="0015589C" w:rsidRDefault="0015589C" w:rsidP="00026DDB">
            <w:pPr>
              <w:rPr>
                <w:rFonts w:ascii="Times New Roman" w:hAnsi="Times New Roman" w:cs="Times New Roman"/>
              </w:rPr>
            </w:pPr>
          </w:p>
          <w:p w14:paraId="084AAB1E" w14:textId="77777777" w:rsidR="00B27950" w:rsidRPr="00B27950" w:rsidRDefault="00B27950" w:rsidP="00026DDB">
            <w:pPr>
              <w:rPr>
                <w:rFonts w:ascii="Times New Roman" w:hAnsi="Times New Roman" w:cs="Times New Roman"/>
              </w:rPr>
            </w:pPr>
          </w:p>
          <w:p w14:paraId="38E2B607" w14:textId="5D98AA5B" w:rsidR="00B27950" w:rsidRPr="00B27950" w:rsidRDefault="00B27950" w:rsidP="00B27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(Not: Makale/Makalelerin çeyreklik dilimlerini</w:t>
            </w:r>
            <w:r w:rsidRPr="00B27950">
              <w:rPr>
                <w:rFonts w:ascii="Times New Roman" w:hAnsi="Times New Roman" w:cs="Times New Roman"/>
                <w:b/>
              </w:rPr>
              <w:t xml:space="preserve"> JCR</w:t>
            </w:r>
            <w:r w:rsidR="00F75A35" w:rsidRPr="00F75A35">
              <w:rPr>
                <w:rFonts w:ascii="Times New Roman" w:hAnsi="Times New Roman" w:cs="Times New Roman"/>
                <w:b/>
              </w:rPr>
              <w:t xml:space="preserve"> </w:t>
            </w:r>
            <w:r w:rsidR="00F75A35" w:rsidRPr="00F75A35">
              <w:rPr>
                <w:rFonts w:ascii="Times New Roman" w:hAnsi="Times New Roman" w:cs="Times New Roman"/>
              </w:rPr>
              <w:t>(</w:t>
            </w:r>
            <w:proofErr w:type="spellStart"/>
            <w:r w:rsidR="00F75A35" w:rsidRPr="00F75A35">
              <w:rPr>
                <w:rFonts w:ascii="Times New Roman" w:hAnsi="Times New Roman" w:cs="Times New Roman"/>
              </w:rPr>
              <w:t>Journal</w:t>
            </w:r>
            <w:proofErr w:type="spellEnd"/>
            <w:r w:rsidR="00F75A35" w:rsidRPr="00F75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A35" w:rsidRPr="00F75A35">
              <w:rPr>
                <w:rFonts w:ascii="Times New Roman" w:hAnsi="Times New Roman" w:cs="Times New Roman"/>
              </w:rPr>
              <w:t>Citation</w:t>
            </w:r>
            <w:proofErr w:type="spellEnd"/>
            <w:r w:rsidR="00F75A35" w:rsidRPr="00F75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A35" w:rsidRPr="00F75A35">
              <w:rPr>
                <w:rFonts w:ascii="Times New Roman" w:hAnsi="Times New Roman" w:cs="Times New Roman"/>
              </w:rPr>
              <w:t>Reports</w:t>
            </w:r>
            <w:proofErr w:type="spellEnd"/>
            <w:r w:rsidR="00F75A35" w:rsidRPr="00F75A3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kategorisine göre yapınız. Formu Yönergede verilen sıraya göre doldurunuz.)</w:t>
            </w:r>
          </w:p>
        </w:tc>
      </w:tr>
    </w:tbl>
    <w:p w14:paraId="292FA48D" w14:textId="1054DC2C" w:rsidR="00B27950" w:rsidRDefault="00B27950" w:rsidP="00900E61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2C0F29">
        <w:rPr>
          <w:rFonts w:ascii="Times New Roman" w:hAnsi="Times New Roman" w:cs="Times New Roman"/>
          <w:b/>
          <w:sz w:val="20"/>
          <w:szCs w:val="20"/>
        </w:rPr>
        <w:t>Ek-</w:t>
      </w:r>
      <w:proofErr w:type="gramStart"/>
      <w:r w:rsidRPr="002C0F29">
        <w:rPr>
          <w:rFonts w:ascii="Times New Roman" w:hAnsi="Times New Roman" w:cs="Times New Roman"/>
          <w:b/>
          <w:sz w:val="20"/>
          <w:szCs w:val="20"/>
        </w:rPr>
        <w:t>1</w:t>
      </w:r>
      <w:r w:rsidR="0015589C">
        <w:rPr>
          <w:rFonts w:ascii="Times New Roman" w:hAnsi="Times New Roman" w:cs="Times New Roman"/>
          <w:sz w:val="20"/>
          <w:szCs w:val="20"/>
        </w:rPr>
        <w:t xml:space="preserve"> : </w:t>
      </w:r>
      <w:r w:rsidR="00900E61">
        <w:rPr>
          <w:rFonts w:ascii="Times New Roman" w:hAnsi="Times New Roman" w:cs="Times New Roman"/>
          <w:sz w:val="20"/>
          <w:szCs w:val="20"/>
        </w:rPr>
        <w:t>Öğrencinin</w:t>
      </w:r>
      <w:proofErr w:type="gramEnd"/>
      <w:r w:rsidR="00900E61">
        <w:rPr>
          <w:rFonts w:ascii="Times New Roman" w:hAnsi="Times New Roman" w:cs="Times New Roman"/>
          <w:sz w:val="20"/>
          <w:szCs w:val="20"/>
        </w:rPr>
        <w:t xml:space="preserve"> Doktora Tezinden üretilen eserler ve kanıtlayıcı belgeler.</w:t>
      </w:r>
      <w:r w:rsidR="00CC64BF">
        <w:rPr>
          <w:rFonts w:ascii="Times New Roman" w:hAnsi="Times New Roman" w:cs="Times New Roman"/>
          <w:sz w:val="20"/>
          <w:szCs w:val="20"/>
        </w:rPr>
        <w:t xml:space="preserve"> (Tezin özet sayfasını ekleyiniz)</w:t>
      </w:r>
    </w:p>
    <w:p w14:paraId="4A5440EE" w14:textId="5FBFF69F" w:rsidR="0015589C" w:rsidRPr="0015589C" w:rsidRDefault="0015589C" w:rsidP="00026DDB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p w14:paraId="27A7FF86" w14:textId="0C6248B4" w:rsidR="00026DDB" w:rsidRDefault="00026DDB" w:rsidP="00026DDB">
      <w:pPr>
        <w:shd w:val="clear" w:color="auto" w:fill="FFFFFF" w:themeFill="background1"/>
        <w:spacing w:after="0"/>
      </w:pPr>
    </w:p>
    <w:p w14:paraId="228F4027" w14:textId="77777777" w:rsidR="00CC64BF" w:rsidRDefault="00CC64BF" w:rsidP="00026DDB">
      <w:pPr>
        <w:shd w:val="clear" w:color="auto" w:fill="FFFFFF" w:themeFill="background1"/>
        <w:spacing w:after="0"/>
      </w:pPr>
    </w:p>
    <w:p w14:paraId="318BE161" w14:textId="5E5224B9" w:rsidR="0015589C" w:rsidRDefault="0015589C" w:rsidP="00026DDB">
      <w:pPr>
        <w:shd w:val="clear" w:color="auto" w:fill="FFFFFF" w:themeFill="background1"/>
        <w:spacing w:after="0"/>
      </w:pPr>
    </w:p>
    <w:p w14:paraId="1057A8EC" w14:textId="3C2AD918" w:rsidR="0015589C" w:rsidRPr="0015589C" w:rsidRDefault="0015589C" w:rsidP="00026DDB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5589C">
        <w:rPr>
          <w:rFonts w:ascii="Times New Roman" w:hAnsi="Times New Roman" w:cs="Times New Roman"/>
        </w:rPr>
        <w:t>(Gerektiğinde ek sayfa kullanınız</w:t>
      </w:r>
      <w:r w:rsidR="00295334">
        <w:rPr>
          <w:rFonts w:ascii="Times New Roman" w:hAnsi="Times New Roman" w:cs="Times New Roman"/>
        </w:rPr>
        <w:t>.</w:t>
      </w:r>
      <w:r w:rsidRPr="0015589C">
        <w:rPr>
          <w:rFonts w:ascii="Times New Roman" w:hAnsi="Times New Roman" w:cs="Times New Roman"/>
        </w:rPr>
        <w:t>)</w:t>
      </w: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0E0F8" w14:textId="77777777" w:rsidR="000273A4" w:rsidRDefault="000273A4" w:rsidP="00442AF8">
      <w:pPr>
        <w:spacing w:after="0" w:line="240" w:lineRule="auto"/>
      </w:pPr>
      <w:r>
        <w:separator/>
      </w:r>
    </w:p>
  </w:endnote>
  <w:endnote w:type="continuationSeparator" w:id="0">
    <w:p w14:paraId="08389233" w14:textId="77777777" w:rsidR="000273A4" w:rsidRDefault="000273A4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E4C7F" w14:textId="77777777" w:rsidR="000273A4" w:rsidRDefault="000273A4" w:rsidP="00442AF8">
      <w:pPr>
        <w:spacing w:after="0" w:line="240" w:lineRule="auto"/>
      </w:pPr>
      <w:r>
        <w:separator/>
      </w:r>
    </w:p>
  </w:footnote>
  <w:footnote w:type="continuationSeparator" w:id="0">
    <w:p w14:paraId="00EA6F0E" w14:textId="77777777" w:rsidR="000273A4" w:rsidRDefault="000273A4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DA7F" w14:textId="40018129" w:rsidR="00D83931" w:rsidRPr="00D34749" w:rsidRDefault="000863A9">
    <w:pPr>
      <w:pStyle w:val="stbilgi"/>
      <w:rPr>
        <w:b/>
        <w:color w:val="2F5496" w:themeColor="accent1" w:themeShade="BF"/>
      </w:rPr>
    </w:pPr>
    <w:r>
      <w:rPr>
        <w:b/>
        <w:color w:val="000000" w:themeColor="text1"/>
      </w:rPr>
      <w:t xml:space="preserve">FORM </w:t>
    </w:r>
    <w:r w:rsidR="009C7C94">
      <w:rPr>
        <w:b/>
        <w:color w:val="000000" w:themeColor="text1"/>
      </w:rPr>
      <w:t>1</w:t>
    </w:r>
    <w:r w:rsidR="00237A24">
      <w:rPr>
        <w:b/>
        <w:color w:val="000000" w:themeColor="text1"/>
      </w:rPr>
      <w:t xml:space="preserve">: </w:t>
    </w:r>
    <w:r w:rsidR="00810FC4">
      <w:rPr>
        <w:b/>
        <w:color w:val="000000" w:themeColor="text1"/>
      </w:rPr>
      <w:t>EN BAŞARILI DOKTORA TEZ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5E6FB4"/>
    <w:multiLevelType w:val="hybridMultilevel"/>
    <w:tmpl w:val="783C236C"/>
    <w:lvl w:ilvl="0" w:tplc="5B289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3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26DDB"/>
    <w:rsid w:val="00027041"/>
    <w:rsid w:val="000273A4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94A65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5589C"/>
    <w:rsid w:val="001727BE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95334"/>
    <w:rsid w:val="002B0653"/>
    <w:rsid w:val="002C0F29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60CA1"/>
    <w:rsid w:val="003A066C"/>
    <w:rsid w:val="003A6459"/>
    <w:rsid w:val="003B1C15"/>
    <w:rsid w:val="003C623A"/>
    <w:rsid w:val="003D3F92"/>
    <w:rsid w:val="003F29B7"/>
    <w:rsid w:val="00414098"/>
    <w:rsid w:val="00415043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1A7D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B6E09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70F1B"/>
    <w:rsid w:val="00683FB1"/>
    <w:rsid w:val="0068758C"/>
    <w:rsid w:val="00691AAC"/>
    <w:rsid w:val="006A4CA1"/>
    <w:rsid w:val="006A6DE2"/>
    <w:rsid w:val="006B68C3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10FC4"/>
    <w:rsid w:val="008151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0E61"/>
    <w:rsid w:val="00904DD2"/>
    <w:rsid w:val="00931F67"/>
    <w:rsid w:val="00933B9A"/>
    <w:rsid w:val="009529CF"/>
    <w:rsid w:val="009622AB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C7C94"/>
    <w:rsid w:val="009D430B"/>
    <w:rsid w:val="009D5920"/>
    <w:rsid w:val="009E25BC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27950"/>
    <w:rsid w:val="00B352E5"/>
    <w:rsid w:val="00B35C7B"/>
    <w:rsid w:val="00B42EBD"/>
    <w:rsid w:val="00B7573D"/>
    <w:rsid w:val="00B7780E"/>
    <w:rsid w:val="00B84B27"/>
    <w:rsid w:val="00B974B7"/>
    <w:rsid w:val="00BA32E2"/>
    <w:rsid w:val="00BD0775"/>
    <w:rsid w:val="00BD570E"/>
    <w:rsid w:val="00BE4F9C"/>
    <w:rsid w:val="00BE7298"/>
    <w:rsid w:val="00BF49D7"/>
    <w:rsid w:val="00C01A5D"/>
    <w:rsid w:val="00C02FDF"/>
    <w:rsid w:val="00C07CEE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C64BF"/>
    <w:rsid w:val="00CD7005"/>
    <w:rsid w:val="00CD753D"/>
    <w:rsid w:val="00D00927"/>
    <w:rsid w:val="00D143B6"/>
    <w:rsid w:val="00D26133"/>
    <w:rsid w:val="00D33069"/>
    <w:rsid w:val="00D34749"/>
    <w:rsid w:val="00D53A4E"/>
    <w:rsid w:val="00D55F19"/>
    <w:rsid w:val="00D610BF"/>
    <w:rsid w:val="00D76AE7"/>
    <w:rsid w:val="00D83931"/>
    <w:rsid w:val="00DA2978"/>
    <w:rsid w:val="00DC23DF"/>
    <w:rsid w:val="00DE23D0"/>
    <w:rsid w:val="00DE57B9"/>
    <w:rsid w:val="00E40EA8"/>
    <w:rsid w:val="00E507AE"/>
    <w:rsid w:val="00E50F6E"/>
    <w:rsid w:val="00E56140"/>
    <w:rsid w:val="00E60020"/>
    <w:rsid w:val="00E667B6"/>
    <w:rsid w:val="00E8755A"/>
    <w:rsid w:val="00E910B7"/>
    <w:rsid w:val="00EA470F"/>
    <w:rsid w:val="00F057EB"/>
    <w:rsid w:val="00F13847"/>
    <w:rsid w:val="00F13AE7"/>
    <w:rsid w:val="00F27AE1"/>
    <w:rsid w:val="00F4208B"/>
    <w:rsid w:val="00F6014B"/>
    <w:rsid w:val="00F75A35"/>
    <w:rsid w:val="00F817B7"/>
    <w:rsid w:val="00F90D97"/>
    <w:rsid w:val="00FC4C0C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20D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4C1F9D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B72E0"/>
    <w:rsid w:val="00DD1608"/>
    <w:rsid w:val="00E06FEB"/>
    <w:rsid w:val="00E97A4B"/>
    <w:rsid w:val="00EE25C2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EBDD-33C8-4350-B1BA-06A0E72F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104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20</cp:revision>
  <cp:lastPrinted>2023-06-21T06:08:00Z</cp:lastPrinted>
  <dcterms:created xsi:type="dcterms:W3CDTF">2023-06-21T06:09:00Z</dcterms:created>
  <dcterms:modified xsi:type="dcterms:W3CDTF">2023-06-22T07:59:00Z</dcterms:modified>
</cp:coreProperties>
</file>